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155D02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Kotao za grijanje gradskih uredskih prostora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40A1"/>
    <w:rsid w:val="000071DD"/>
    <w:rsid w:val="00155D02"/>
    <w:rsid w:val="00363CAD"/>
    <w:rsid w:val="003A31BD"/>
    <w:rsid w:val="003F3B0B"/>
    <w:rsid w:val="0045245A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  <w:rsid w:val="00C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2</cp:revision>
  <dcterms:created xsi:type="dcterms:W3CDTF">2018-10-17T10:04:00Z</dcterms:created>
  <dcterms:modified xsi:type="dcterms:W3CDTF">2018-10-17T10:04:00Z</dcterms:modified>
</cp:coreProperties>
</file>